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9508" w14:textId="4B9263F1" w:rsidR="00427E09" w:rsidRDefault="00427E09" w:rsidP="00624C1C">
      <w:pPr>
        <w:jc w:val="center"/>
        <w:rPr>
          <w:bCs/>
          <w:iCs/>
          <w:sz w:val="56"/>
          <w:szCs w:val="56"/>
        </w:rPr>
      </w:pPr>
      <w:r w:rsidRPr="00624C1C">
        <w:rPr>
          <w:bCs/>
          <w:iCs/>
          <w:sz w:val="56"/>
          <w:szCs w:val="56"/>
        </w:rPr>
        <w:t>FORMATION PSC</w:t>
      </w:r>
      <w:r w:rsidR="00624C1C" w:rsidRPr="00624C1C">
        <w:rPr>
          <w:bCs/>
          <w:iCs/>
          <w:sz w:val="56"/>
          <w:szCs w:val="56"/>
        </w:rPr>
        <w:t xml:space="preserve"> </w:t>
      </w:r>
      <w:r w:rsidRPr="00624C1C">
        <w:rPr>
          <w:bCs/>
          <w:iCs/>
          <w:sz w:val="56"/>
          <w:szCs w:val="56"/>
        </w:rPr>
        <w:t>FSGT</w:t>
      </w:r>
    </w:p>
    <w:p w14:paraId="35B7755B" w14:textId="33A2DBCC" w:rsidR="00624C1C" w:rsidRPr="00B409BE" w:rsidRDefault="00B409BE" w:rsidP="00B409BE">
      <w:pPr>
        <w:jc w:val="center"/>
        <w:rPr>
          <w:bCs/>
          <w:iCs/>
          <w:sz w:val="44"/>
          <w:szCs w:val="44"/>
        </w:rPr>
      </w:pPr>
      <w:r w:rsidRPr="00B409BE">
        <w:rPr>
          <w:bCs/>
          <w:iCs/>
          <w:sz w:val="44"/>
          <w:szCs w:val="44"/>
        </w:rPr>
        <w:t>Premiers Secours Citoyen</w:t>
      </w:r>
    </w:p>
    <w:p w14:paraId="4F72B1A6" w14:textId="77777777" w:rsidR="00427E09" w:rsidRPr="00624C1C" w:rsidRDefault="00427E09" w:rsidP="00427E09">
      <w:pPr>
        <w:jc w:val="center"/>
        <w:rPr>
          <w:bCs/>
          <w:iCs/>
          <w:sz w:val="40"/>
          <w:szCs w:val="40"/>
          <w:u w:val="single"/>
        </w:rPr>
      </w:pPr>
      <w:r w:rsidRPr="00624C1C">
        <w:rPr>
          <w:bCs/>
          <w:iCs/>
          <w:sz w:val="40"/>
          <w:szCs w:val="40"/>
          <w:u w:val="single"/>
        </w:rPr>
        <w:t>BULLETIN D’INSCRIPTION</w:t>
      </w:r>
    </w:p>
    <w:p w14:paraId="483093A5" w14:textId="77777777" w:rsidR="00624C1C" w:rsidRPr="00624C1C" w:rsidRDefault="00624C1C" w:rsidP="00624C1C">
      <w:pPr>
        <w:jc w:val="center"/>
        <w:rPr>
          <w:rFonts w:ascii="Calibri" w:hAnsi="Calibri"/>
          <w:b/>
          <w:bCs/>
          <w:i/>
          <w:iCs/>
          <w:color w:val="FF0000"/>
        </w:rPr>
      </w:pPr>
      <w:r w:rsidRPr="00624C1C">
        <w:rPr>
          <w:rFonts w:ascii="Calibri" w:hAnsi="Calibri"/>
          <w:b/>
          <w:bCs/>
          <w:i/>
          <w:iCs/>
          <w:color w:val="FF0000"/>
        </w:rPr>
        <w:t xml:space="preserve">A renvoyer par courrier à la Ligue FSGT 8 rue de la république, 13001 Marseille, </w:t>
      </w:r>
    </w:p>
    <w:p w14:paraId="0A9D08DF" w14:textId="77777777" w:rsidR="00624C1C" w:rsidRPr="00624C1C" w:rsidRDefault="00624C1C" w:rsidP="00624C1C">
      <w:pPr>
        <w:jc w:val="center"/>
        <w:rPr>
          <w:rFonts w:ascii="Calibri" w:hAnsi="Calibri"/>
          <w:b/>
          <w:bCs/>
          <w:i/>
          <w:iCs/>
          <w:color w:val="FF0000"/>
        </w:rPr>
      </w:pPr>
      <w:r w:rsidRPr="00624C1C">
        <w:rPr>
          <w:rFonts w:ascii="Calibri" w:hAnsi="Calibri"/>
          <w:b/>
          <w:bCs/>
          <w:i/>
          <w:iCs/>
          <w:color w:val="FF0000"/>
        </w:rPr>
        <w:t>accompagné du règlement et de la photocopie de la carte d’identité</w:t>
      </w:r>
    </w:p>
    <w:p w14:paraId="7E16068A" w14:textId="77777777" w:rsidR="00427E09" w:rsidRPr="0074577F" w:rsidRDefault="00427E09" w:rsidP="00427E09">
      <w:pPr>
        <w:rPr>
          <w:bCs/>
          <w:iCs/>
          <w:sz w:val="28"/>
          <w:szCs w:val="28"/>
        </w:rPr>
      </w:pPr>
    </w:p>
    <w:p w14:paraId="2E05E926" w14:textId="278881EF" w:rsidR="00427E09" w:rsidRPr="0074577F" w:rsidRDefault="00427E09" w:rsidP="002E31CC">
      <w:pPr>
        <w:spacing w:line="360" w:lineRule="auto"/>
        <w:jc w:val="both"/>
        <w:rPr>
          <w:bCs/>
          <w:iCs/>
          <w:sz w:val="22"/>
          <w:szCs w:val="22"/>
        </w:rPr>
      </w:pPr>
      <w:r w:rsidRPr="0074577F">
        <w:rPr>
          <w:bCs/>
          <w:iCs/>
          <w:sz w:val="22"/>
          <w:szCs w:val="22"/>
        </w:rPr>
        <w:t>Nom : ……………………………………..Prénom :…………………………………………………</w:t>
      </w:r>
      <w:r w:rsidR="00624C1C">
        <w:rPr>
          <w:bCs/>
          <w:iCs/>
          <w:sz w:val="22"/>
          <w:szCs w:val="22"/>
        </w:rPr>
        <w:t>….</w:t>
      </w:r>
    </w:p>
    <w:p w14:paraId="33CE2AF3" w14:textId="55047850" w:rsidR="002E31CC" w:rsidRDefault="00427E09" w:rsidP="002E31CC">
      <w:pPr>
        <w:spacing w:line="360" w:lineRule="auto"/>
        <w:jc w:val="both"/>
        <w:rPr>
          <w:bCs/>
          <w:iCs/>
          <w:sz w:val="22"/>
          <w:szCs w:val="22"/>
        </w:rPr>
      </w:pPr>
      <w:r w:rsidRPr="0074577F">
        <w:rPr>
          <w:bCs/>
          <w:iCs/>
          <w:sz w:val="22"/>
          <w:szCs w:val="22"/>
        </w:rPr>
        <w:t>Nom de jeune f</w:t>
      </w:r>
      <w:r w:rsidR="002E31CC">
        <w:rPr>
          <w:bCs/>
          <w:iCs/>
          <w:sz w:val="22"/>
          <w:szCs w:val="22"/>
        </w:rPr>
        <w:t>ille : …………………………………………………………………………………</w:t>
      </w:r>
      <w:r w:rsidR="00624C1C">
        <w:rPr>
          <w:bCs/>
          <w:iCs/>
          <w:sz w:val="22"/>
          <w:szCs w:val="22"/>
        </w:rPr>
        <w:t>……</w:t>
      </w:r>
    </w:p>
    <w:p w14:paraId="07528572" w14:textId="0594A71A" w:rsidR="00427E09" w:rsidRPr="0074577F" w:rsidRDefault="00427E09" w:rsidP="002E31CC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Né(e) le :…………………</w:t>
      </w:r>
      <w:r w:rsidR="002E31CC">
        <w:rPr>
          <w:bCs/>
          <w:iCs/>
          <w:sz w:val="22"/>
          <w:szCs w:val="22"/>
        </w:rPr>
        <w:t>…………….</w:t>
      </w:r>
      <w:r>
        <w:rPr>
          <w:bCs/>
          <w:iCs/>
          <w:sz w:val="22"/>
          <w:szCs w:val="22"/>
        </w:rPr>
        <w:t>.</w:t>
      </w:r>
      <w:r w:rsidR="00624C1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à</w:t>
      </w:r>
      <w:r w:rsidRPr="0074577F">
        <w:rPr>
          <w:bCs/>
          <w:iCs/>
          <w:sz w:val="22"/>
          <w:szCs w:val="22"/>
        </w:rPr>
        <w:t>………………</w:t>
      </w:r>
      <w:r>
        <w:rPr>
          <w:bCs/>
          <w:iCs/>
          <w:sz w:val="22"/>
          <w:szCs w:val="22"/>
        </w:rPr>
        <w:t>……</w:t>
      </w:r>
      <w:r w:rsidRPr="0074577F">
        <w:rPr>
          <w:bCs/>
          <w:iCs/>
          <w:sz w:val="22"/>
          <w:szCs w:val="22"/>
        </w:rPr>
        <w:t>…………</w:t>
      </w:r>
      <w:r w:rsidR="002E31CC">
        <w:rPr>
          <w:bCs/>
          <w:iCs/>
          <w:sz w:val="22"/>
          <w:szCs w:val="22"/>
        </w:rPr>
        <w:t>…………………………….</w:t>
      </w:r>
      <w:r w:rsidR="00624C1C">
        <w:rPr>
          <w:bCs/>
          <w:iCs/>
          <w:sz w:val="22"/>
          <w:szCs w:val="22"/>
        </w:rPr>
        <w:t>....</w:t>
      </w:r>
      <w:r w:rsidRPr="0074577F">
        <w:rPr>
          <w:bCs/>
          <w:iCs/>
          <w:sz w:val="22"/>
          <w:szCs w:val="22"/>
        </w:rPr>
        <w:t xml:space="preserve">                        </w:t>
      </w:r>
    </w:p>
    <w:p w14:paraId="03D61FBD" w14:textId="7C2EF7B6" w:rsidR="00427E09" w:rsidRPr="0074577F" w:rsidRDefault="00427E09" w:rsidP="002E31CC">
      <w:pPr>
        <w:spacing w:line="360" w:lineRule="auto"/>
        <w:jc w:val="both"/>
        <w:rPr>
          <w:bCs/>
          <w:iCs/>
          <w:sz w:val="22"/>
          <w:szCs w:val="22"/>
        </w:rPr>
      </w:pPr>
      <w:r w:rsidRPr="0074577F">
        <w:rPr>
          <w:bCs/>
          <w:iCs/>
          <w:sz w:val="22"/>
          <w:szCs w:val="22"/>
        </w:rPr>
        <w:t>Adresse :………………………………………………………………………………………………</w:t>
      </w:r>
      <w:r w:rsidR="00624C1C">
        <w:rPr>
          <w:bCs/>
          <w:iCs/>
          <w:sz w:val="22"/>
          <w:szCs w:val="22"/>
        </w:rPr>
        <w:t>….</w:t>
      </w:r>
      <w:r w:rsidRPr="0074577F">
        <w:rPr>
          <w:bCs/>
          <w:iCs/>
          <w:sz w:val="22"/>
          <w:szCs w:val="22"/>
        </w:rPr>
        <w:t xml:space="preserve">   </w:t>
      </w:r>
    </w:p>
    <w:p w14:paraId="488C476A" w14:textId="36B3375C" w:rsidR="00427E09" w:rsidRPr="0074577F" w:rsidRDefault="00427E09" w:rsidP="00427E09">
      <w:pPr>
        <w:spacing w:line="360" w:lineRule="auto"/>
        <w:jc w:val="both"/>
        <w:rPr>
          <w:bCs/>
          <w:iCs/>
          <w:sz w:val="22"/>
          <w:szCs w:val="22"/>
        </w:rPr>
      </w:pPr>
      <w:r w:rsidRPr="0074577F">
        <w:rPr>
          <w:bCs/>
          <w:iCs/>
          <w:sz w:val="22"/>
          <w:szCs w:val="22"/>
        </w:rPr>
        <w:t>…………………………………………………………………………………………………………</w:t>
      </w:r>
      <w:r w:rsidR="00624C1C">
        <w:rPr>
          <w:bCs/>
          <w:iCs/>
          <w:sz w:val="22"/>
          <w:szCs w:val="22"/>
        </w:rPr>
        <w:t>…</w:t>
      </w:r>
    </w:p>
    <w:p w14:paraId="489C785C" w14:textId="145F92A6" w:rsidR="00427E09" w:rsidRPr="0074577F" w:rsidRDefault="00427E09" w:rsidP="00427E09">
      <w:pPr>
        <w:jc w:val="both"/>
        <w:rPr>
          <w:bCs/>
          <w:iCs/>
          <w:sz w:val="22"/>
          <w:szCs w:val="22"/>
        </w:rPr>
      </w:pPr>
      <w:r w:rsidRPr="0074577F">
        <w:rPr>
          <w:bCs/>
          <w:iCs/>
          <w:sz w:val="22"/>
          <w:szCs w:val="22"/>
        </w:rPr>
        <w:t>Code Postal:…………………Ville : ……………………………………………………………………</w:t>
      </w:r>
      <w:r w:rsidR="00624C1C">
        <w:rPr>
          <w:bCs/>
          <w:iCs/>
          <w:sz w:val="22"/>
          <w:szCs w:val="22"/>
        </w:rPr>
        <w:t>.</w:t>
      </w:r>
    </w:p>
    <w:p w14:paraId="35C24CDF" w14:textId="77777777" w:rsidR="00427E09" w:rsidRPr="0074577F" w:rsidRDefault="00427E09" w:rsidP="00427E09">
      <w:pPr>
        <w:jc w:val="both"/>
        <w:rPr>
          <w:bCs/>
          <w:iCs/>
          <w:sz w:val="22"/>
          <w:szCs w:val="22"/>
        </w:rPr>
      </w:pPr>
    </w:p>
    <w:p w14:paraId="7A0BCC9E" w14:textId="67AF48FC" w:rsidR="002E31CC" w:rsidRDefault="002E31CC" w:rsidP="002E31CC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Tel :……………….........................................................................................................................</w:t>
      </w:r>
      <w:r w:rsidR="00624C1C">
        <w:rPr>
          <w:bCs/>
          <w:iCs/>
          <w:sz w:val="22"/>
          <w:szCs w:val="22"/>
        </w:rPr>
        <w:t>............</w:t>
      </w:r>
    </w:p>
    <w:p w14:paraId="6C04F354" w14:textId="77777777" w:rsidR="00624C1C" w:rsidRDefault="00624C1C" w:rsidP="002E31CC">
      <w:pPr>
        <w:spacing w:line="276" w:lineRule="auto"/>
        <w:jc w:val="both"/>
        <w:rPr>
          <w:bCs/>
          <w:iCs/>
          <w:sz w:val="22"/>
          <w:szCs w:val="22"/>
        </w:rPr>
      </w:pPr>
    </w:p>
    <w:p w14:paraId="31B5BFC9" w14:textId="69349E5A" w:rsidR="00427E09" w:rsidRPr="0074577F" w:rsidRDefault="00624C1C" w:rsidP="002E31CC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Email</w:t>
      </w:r>
      <w:r w:rsidR="00427E09" w:rsidRPr="0074577F">
        <w:rPr>
          <w:bCs/>
          <w:iCs/>
          <w:sz w:val="22"/>
          <w:szCs w:val="22"/>
        </w:rPr>
        <w:t> :…………………………………………</w:t>
      </w:r>
      <w:r w:rsidR="00427E09">
        <w:rPr>
          <w:bCs/>
          <w:iCs/>
          <w:sz w:val="22"/>
          <w:szCs w:val="22"/>
        </w:rPr>
        <w:t>……………</w:t>
      </w:r>
      <w:r w:rsidR="002E31CC">
        <w:rPr>
          <w:bCs/>
          <w:iCs/>
          <w:sz w:val="22"/>
          <w:szCs w:val="22"/>
        </w:rPr>
        <w:t>………………………………………</w:t>
      </w:r>
      <w:r>
        <w:rPr>
          <w:bCs/>
          <w:iCs/>
          <w:sz w:val="22"/>
          <w:szCs w:val="22"/>
        </w:rPr>
        <w:t>…….</w:t>
      </w:r>
    </w:p>
    <w:p w14:paraId="248B5B90" w14:textId="77777777" w:rsidR="00427E09" w:rsidRPr="0074577F" w:rsidRDefault="00427E09" w:rsidP="00427E09">
      <w:pPr>
        <w:jc w:val="both"/>
        <w:rPr>
          <w:bCs/>
          <w:iCs/>
          <w:sz w:val="22"/>
          <w:szCs w:val="22"/>
        </w:rPr>
      </w:pPr>
    </w:p>
    <w:p w14:paraId="1144591D" w14:textId="7D21C4CF" w:rsidR="00427E09" w:rsidRDefault="00427E09" w:rsidP="00427E0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Situation professionnelle :</w:t>
      </w:r>
      <w:r w:rsidRPr="0074577F">
        <w:rPr>
          <w:bCs/>
          <w:iCs/>
          <w:sz w:val="22"/>
          <w:szCs w:val="22"/>
        </w:rPr>
        <w:t>………………………………………………………………………</w:t>
      </w:r>
      <w:r>
        <w:rPr>
          <w:bCs/>
          <w:iCs/>
          <w:sz w:val="22"/>
          <w:szCs w:val="22"/>
        </w:rPr>
        <w:t>……</w:t>
      </w:r>
      <w:r w:rsidR="00624C1C">
        <w:rPr>
          <w:bCs/>
          <w:iCs/>
          <w:sz w:val="22"/>
          <w:szCs w:val="22"/>
        </w:rPr>
        <w:t>…...</w:t>
      </w:r>
    </w:p>
    <w:p w14:paraId="061B710D" w14:textId="77777777" w:rsidR="00427E09" w:rsidRPr="000204A5" w:rsidRDefault="00427E09" w:rsidP="00427E09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/>
        <w:rPr>
          <w:color w:val="auto"/>
          <w:sz w:val="4"/>
          <w:szCs w:val="22"/>
        </w:rPr>
      </w:pPr>
    </w:p>
    <w:p w14:paraId="65CCA615" w14:textId="3F19A591" w:rsidR="00427E09" w:rsidRPr="00D37BA6" w:rsidRDefault="00427E09" w:rsidP="00427E09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/>
        <w:rPr>
          <w:b/>
          <w:color w:val="auto"/>
          <w:sz w:val="22"/>
          <w:szCs w:val="22"/>
        </w:rPr>
      </w:pPr>
      <w:r w:rsidRPr="00D37BA6">
        <w:rPr>
          <w:b/>
          <w:color w:val="auto"/>
          <w:sz w:val="22"/>
          <w:szCs w:val="22"/>
        </w:rPr>
        <w:t xml:space="preserve">Je m’inscris à la session PSC du </w:t>
      </w:r>
      <w:r>
        <w:rPr>
          <w:b/>
          <w:color w:val="auto"/>
          <w:sz w:val="22"/>
          <w:szCs w:val="22"/>
        </w:rPr>
        <w:t>………………………………………………………………..</w:t>
      </w:r>
    </w:p>
    <w:p w14:paraId="770C73D4" w14:textId="05B41B7C" w:rsidR="00427E09" w:rsidRPr="000204A5" w:rsidRDefault="00427E09" w:rsidP="00427E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/>
        <w:jc w:val="both"/>
        <w:rPr>
          <w:bCs/>
          <w:iCs/>
          <w:sz w:val="22"/>
          <w:szCs w:val="22"/>
        </w:rPr>
      </w:pPr>
      <w:r w:rsidRPr="000204A5">
        <w:rPr>
          <w:b/>
          <w:bCs/>
          <w:iCs/>
          <w:sz w:val="22"/>
          <w:szCs w:val="22"/>
        </w:rPr>
        <w:t>Horaires</w:t>
      </w:r>
      <w:r w:rsidR="00624C1C">
        <w:rPr>
          <w:b/>
          <w:bCs/>
          <w:iCs/>
          <w:sz w:val="22"/>
          <w:szCs w:val="22"/>
        </w:rPr>
        <w:t xml:space="preserve"> prévisionnels</w:t>
      </w:r>
      <w:r w:rsidRPr="000204A5">
        <w:rPr>
          <w:b/>
          <w:bCs/>
          <w:iCs/>
          <w:sz w:val="22"/>
          <w:szCs w:val="22"/>
        </w:rPr>
        <w:t> :</w:t>
      </w:r>
      <w:r w:rsidRPr="000204A5">
        <w:rPr>
          <w:bCs/>
          <w:iCs/>
          <w:sz w:val="22"/>
          <w:szCs w:val="22"/>
        </w:rPr>
        <w:t xml:space="preserve"> de 9h à 1</w:t>
      </w:r>
      <w:r>
        <w:rPr>
          <w:bCs/>
          <w:iCs/>
          <w:sz w:val="22"/>
          <w:szCs w:val="22"/>
        </w:rPr>
        <w:t>7</w:t>
      </w:r>
      <w:r w:rsidRPr="000204A5">
        <w:rPr>
          <w:bCs/>
          <w:iCs/>
          <w:sz w:val="22"/>
          <w:szCs w:val="22"/>
        </w:rPr>
        <w:t>h (</w:t>
      </w:r>
      <w:r>
        <w:rPr>
          <w:bCs/>
          <w:iCs/>
          <w:sz w:val="22"/>
          <w:szCs w:val="22"/>
        </w:rPr>
        <w:t xml:space="preserve">Prévoir </w:t>
      </w:r>
      <w:r w:rsidRPr="000204A5">
        <w:rPr>
          <w:bCs/>
          <w:iCs/>
          <w:sz w:val="22"/>
          <w:szCs w:val="22"/>
        </w:rPr>
        <w:t xml:space="preserve">repas </w:t>
      </w:r>
      <w:r>
        <w:rPr>
          <w:bCs/>
          <w:iCs/>
          <w:sz w:val="22"/>
          <w:szCs w:val="22"/>
        </w:rPr>
        <w:t>pique-nique</w:t>
      </w:r>
      <w:r w:rsidRPr="000204A5">
        <w:rPr>
          <w:bCs/>
          <w:iCs/>
          <w:sz w:val="22"/>
          <w:szCs w:val="22"/>
        </w:rPr>
        <w:t>).</w:t>
      </w:r>
    </w:p>
    <w:p w14:paraId="33C4840D" w14:textId="460AB605" w:rsidR="00427E09" w:rsidRPr="000204A5" w:rsidRDefault="00427E09" w:rsidP="00427E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/>
        <w:jc w:val="both"/>
        <w:rPr>
          <w:b/>
          <w:bCs/>
          <w:iCs/>
          <w:sz w:val="22"/>
          <w:szCs w:val="22"/>
        </w:rPr>
      </w:pPr>
      <w:r w:rsidRPr="000204A5">
        <w:rPr>
          <w:b/>
          <w:bCs/>
          <w:iCs/>
          <w:sz w:val="22"/>
          <w:szCs w:val="22"/>
        </w:rPr>
        <w:t xml:space="preserve">Lieu : </w:t>
      </w:r>
      <w:r w:rsidR="008E6B97" w:rsidRPr="000204A5">
        <w:rPr>
          <w:bCs/>
          <w:iCs/>
          <w:sz w:val="22"/>
          <w:szCs w:val="22"/>
        </w:rPr>
        <w:t xml:space="preserve">Siège </w:t>
      </w:r>
      <w:r w:rsidR="00D54B9D">
        <w:rPr>
          <w:bCs/>
          <w:iCs/>
          <w:sz w:val="22"/>
          <w:szCs w:val="22"/>
        </w:rPr>
        <w:t>des AIL BLANCARDE</w:t>
      </w:r>
      <w:r w:rsidR="008E6B97" w:rsidRPr="000204A5">
        <w:rPr>
          <w:bCs/>
          <w:iCs/>
          <w:sz w:val="22"/>
          <w:szCs w:val="22"/>
        </w:rPr>
        <w:t xml:space="preserve">, </w:t>
      </w:r>
      <w:r w:rsidR="006351E2">
        <w:rPr>
          <w:bCs/>
          <w:iCs/>
          <w:sz w:val="22"/>
          <w:szCs w:val="22"/>
        </w:rPr>
        <w:t xml:space="preserve">22 rue </w:t>
      </w:r>
      <w:proofErr w:type="spellStart"/>
      <w:r w:rsidR="006351E2">
        <w:rPr>
          <w:bCs/>
          <w:iCs/>
          <w:sz w:val="22"/>
          <w:szCs w:val="22"/>
        </w:rPr>
        <w:t>auger</w:t>
      </w:r>
      <w:proofErr w:type="spellEnd"/>
      <w:r w:rsidR="008E6B97" w:rsidRPr="000204A5">
        <w:rPr>
          <w:bCs/>
          <w:iCs/>
          <w:sz w:val="22"/>
          <w:szCs w:val="22"/>
        </w:rPr>
        <w:t xml:space="preserve"> 1300</w:t>
      </w:r>
      <w:r w:rsidR="006351E2">
        <w:rPr>
          <w:bCs/>
          <w:iCs/>
          <w:sz w:val="22"/>
          <w:szCs w:val="22"/>
        </w:rPr>
        <w:t xml:space="preserve">4 </w:t>
      </w:r>
      <w:r w:rsidR="008E6B97" w:rsidRPr="000204A5">
        <w:rPr>
          <w:bCs/>
          <w:iCs/>
          <w:sz w:val="22"/>
          <w:szCs w:val="22"/>
        </w:rPr>
        <w:t>Marseille.</w:t>
      </w:r>
    </w:p>
    <w:p w14:paraId="150AC044" w14:textId="77777777" w:rsidR="00427E09" w:rsidRPr="00427E09" w:rsidRDefault="00427E09" w:rsidP="00427E09">
      <w:pPr>
        <w:jc w:val="both"/>
        <w:rPr>
          <w:b/>
          <w:bCs/>
          <w:iCs/>
          <w:sz w:val="20"/>
          <w:szCs w:val="28"/>
        </w:rPr>
      </w:pPr>
    </w:p>
    <w:p w14:paraId="587EA680" w14:textId="77777777" w:rsidR="00427E09" w:rsidRDefault="00427E09" w:rsidP="00427E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Autorisation parentale </w:t>
      </w:r>
      <w:r>
        <w:rPr>
          <w:color w:val="auto"/>
          <w:sz w:val="20"/>
          <w:szCs w:val="20"/>
        </w:rPr>
        <w:t xml:space="preserve">(pour les stagiaires mineurs) </w:t>
      </w:r>
    </w:p>
    <w:p w14:paraId="0DC66661" w14:textId="77777777" w:rsidR="00427E09" w:rsidRDefault="00427E09" w:rsidP="00427E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soussigné(e)……………………… …………………. autorise mon enfant à suivre cette formation </w:t>
      </w:r>
    </w:p>
    <w:p w14:paraId="0F523D9B" w14:textId="77777777" w:rsidR="00427E09" w:rsidRDefault="00427E09" w:rsidP="00427E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Fait à :………………………le …………    </w:t>
      </w:r>
      <w:r>
        <w:rPr>
          <w:b/>
          <w:bCs/>
          <w:i/>
          <w:iCs/>
          <w:color w:val="auto"/>
          <w:sz w:val="22"/>
          <w:szCs w:val="22"/>
        </w:rPr>
        <w:t xml:space="preserve">Signature du responsable légal </w:t>
      </w:r>
      <w:r>
        <w:rPr>
          <w:color w:val="auto"/>
          <w:sz w:val="22"/>
          <w:szCs w:val="22"/>
        </w:rPr>
        <w:t xml:space="preserve">: </w:t>
      </w:r>
    </w:p>
    <w:p w14:paraId="2175766D" w14:textId="77777777" w:rsidR="00624C1C" w:rsidRDefault="00624C1C" w:rsidP="00427E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2"/>
          <w:szCs w:val="22"/>
        </w:rPr>
      </w:pPr>
    </w:p>
    <w:p w14:paraId="0E00EEB2" w14:textId="77777777" w:rsidR="00427E09" w:rsidRPr="00427E09" w:rsidRDefault="00427E09" w:rsidP="00427E09">
      <w:pPr>
        <w:pStyle w:val="Default"/>
        <w:spacing w:line="276" w:lineRule="auto"/>
        <w:rPr>
          <w:color w:val="auto"/>
          <w:sz w:val="18"/>
          <w:szCs w:val="22"/>
        </w:rPr>
      </w:pPr>
    </w:p>
    <w:p w14:paraId="54D1D5B0" w14:textId="77777777" w:rsidR="00427E09" w:rsidRDefault="00427E09" w:rsidP="00427E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Coût de la formation TCC : </w:t>
      </w:r>
      <w:r>
        <w:rPr>
          <w:b/>
          <w:bCs/>
          <w:color w:val="auto"/>
          <w:sz w:val="23"/>
          <w:szCs w:val="23"/>
        </w:rPr>
        <w:t xml:space="preserve">70 €. </w:t>
      </w:r>
    </w:p>
    <w:p w14:paraId="10FFB587" w14:textId="77777777" w:rsidR="00427E09" w:rsidRDefault="00427E09" w:rsidP="0042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iCs/>
          <w:sz w:val="22"/>
          <w:szCs w:val="22"/>
        </w:rPr>
      </w:pPr>
      <w:r>
        <w:rPr>
          <w:sz w:val="23"/>
          <w:szCs w:val="23"/>
        </w:rPr>
        <w:t xml:space="preserve">Participation demandée aux stagiaires licenciés FSGT : </w:t>
      </w:r>
      <w:r>
        <w:rPr>
          <w:b/>
          <w:bCs/>
          <w:sz w:val="23"/>
          <w:szCs w:val="23"/>
        </w:rPr>
        <w:t>40 €.</w:t>
      </w:r>
    </w:p>
    <w:p w14:paraId="3CE3C7CC" w14:textId="77777777" w:rsidR="00427E09" w:rsidRDefault="00427E09" w:rsidP="00427E09">
      <w:pPr>
        <w:jc w:val="both"/>
        <w:rPr>
          <w:b/>
          <w:bCs/>
          <w:iCs/>
          <w:sz w:val="22"/>
          <w:szCs w:val="22"/>
        </w:rPr>
      </w:pPr>
    </w:p>
    <w:p w14:paraId="0974A917" w14:textId="77777777" w:rsidR="00427E09" w:rsidRPr="000204A5" w:rsidRDefault="00427E09" w:rsidP="00427E09">
      <w:pPr>
        <w:pStyle w:val="Default"/>
        <w:spacing w:line="276" w:lineRule="auto"/>
        <w:rPr>
          <w:b/>
          <w:bCs/>
          <w:i/>
          <w:iCs/>
          <w:color w:val="auto"/>
          <w:sz w:val="22"/>
          <w:szCs w:val="22"/>
          <w:u w:val="single"/>
        </w:rPr>
      </w:pPr>
      <w:r w:rsidRPr="000204A5">
        <w:rPr>
          <w:b/>
          <w:bCs/>
          <w:color w:val="auto"/>
          <w:sz w:val="22"/>
          <w:szCs w:val="22"/>
          <w:u w:val="single"/>
        </w:rPr>
        <w:t>S</w:t>
      </w:r>
      <w:r w:rsidRPr="000204A5">
        <w:rPr>
          <w:b/>
          <w:bCs/>
          <w:i/>
          <w:iCs/>
          <w:color w:val="auto"/>
          <w:sz w:val="22"/>
          <w:szCs w:val="22"/>
          <w:u w:val="single"/>
        </w:rPr>
        <w:t xml:space="preserve">ignature du stagiaire </w:t>
      </w:r>
    </w:p>
    <w:p w14:paraId="5B8791E0" w14:textId="77777777" w:rsidR="00427E09" w:rsidRDefault="00427E09" w:rsidP="00427E0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AF412E4" w14:textId="4BEA8E55" w:rsidR="00427E09" w:rsidRDefault="00427E09" w:rsidP="00624C1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soussigné(e) :……………………………………………. déclare avoir pris connaissance des</w:t>
      </w:r>
      <w:r w:rsidR="00624C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conditions d’inscription et les accepter. </w:t>
      </w:r>
    </w:p>
    <w:p w14:paraId="71A122D1" w14:textId="589FDF66" w:rsidR="00624C1C" w:rsidRDefault="00427E09" w:rsidP="00427E0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Fait à : ……………………………………., le :……………….. </w:t>
      </w:r>
      <w:r>
        <w:rPr>
          <w:b/>
          <w:bCs/>
          <w:i/>
          <w:iCs/>
          <w:color w:val="auto"/>
          <w:sz w:val="22"/>
          <w:szCs w:val="22"/>
        </w:rPr>
        <w:t xml:space="preserve">Signature </w:t>
      </w:r>
      <w:r>
        <w:rPr>
          <w:b/>
          <w:bCs/>
          <w:color w:val="auto"/>
          <w:sz w:val="22"/>
          <w:szCs w:val="22"/>
        </w:rPr>
        <w:t xml:space="preserve">: </w:t>
      </w:r>
    </w:p>
    <w:p w14:paraId="0F0A4E27" w14:textId="772AC2FC" w:rsidR="00427E09" w:rsidRPr="00427E09" w:rsidRDefault="00624C1C" w:rsidP="00427E09">
      <w:pPr>
        <w:pStyle w:val="Default"/>
        <w:spacing w:line="360" w:lineRule="auto"/>
        <w:rPr>
          <w:b/>
          <w:bCs/>
          <w:color w:val="auto"/>
          <w:sz w:val="8"/>
          <w:szCs w:val="22"/>
        </w:rPr>
      </w:pPr>
      <w:r>
        <w:rPr>
          <w:b/>
          <w:bCs/>
          <w:color w:val="auto"/>
          <w:sz w:val="8"/>
          <w:szCs w:val="22"/>
        </w:rPr>
        <w:t xml:space="preserve"> </w:t>
      </w:r>
    </w:p>
    <w:p w14:paraId="1964EECC" w14:textId="77777777" w:rsidR="00427E09" w:rsidRDefault="00427E09" w:rsidP="00427E09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Licence FSGT non / oui </w:t>
      </w:r>
      <w:r>
        <w:rPr>
          <w:color w:val="auto"/>
          <w:sz w:val="22"/>
          <w:szCs w:val="22"/>
        </w:rPr>
        <w:t>: n° …………………. ….délivrée le :………………………………………..</w:t>
      </w:r>
    </w:p>
    <w:p w14:paraId="5029C1EA" w14:textId="3189B60F" w:rsidR="000A423D" w:rsidRPr="00427E09" w:rsidRDefault="00427E09" w:rsidP="00427E09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Nom du Club FSGT : ……………………………………………………………………………………</w:t>
      </w:r>
      <w:r w:rsidR="00624C1C">
        <w:rPr>
          <w:sz w:val="22"/>
          <w:szCs w:val="22"/>
        </w:rPr>
        <w:t>.</w:t>
      </w:r>
    </w:p>
    <w:sectPr w:rsidR="000A423D" w:rsidRPr="00427E09" w:rsidSect="00FF38AA">
      <w:headerReference w:type="default" r:id="rId6"/>
      <w:footerReference w:type="default" r:id="rId7"/>
      <w:pgSz w:w="11906" w:h="16838"/>
      <w:pgMar w:top="1985" w:right="1418" w:bottom="1418" w:left="1418" w:header="36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B889" w14:textId="77777777" w:rsidR="00AE2B8F" w:rsidRDefault="00AE2B8F">
      <w:r>
        <w:separator/>
      </w:r>
    </w:p>
  </w:endnote>
  <w:endnote w:type="continuationSeparator" w:id="0">
    <w:p w14:paraId="76A32359" w14:textId="77777777" w:rsidR="00AE2B8F" w:rsidRDefault="00AE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5B7C" w14:textId="77777777" w:rsidR="000A423D" w:rsidRDefault="00E6057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B270B" wp14:editId="08359EB3">
              <wp:simplePos x="0" y="0"/>
              <wp:positionH relativeFrom="column">
                <wp:posOffset>-590550</wp:posOffset>
              </wp:positionH>
              <wp:positionV relativeFrom="paragraph">
                <wp:posOffset>335915</wp:posOffset>
              </wp:positionV>
              <wp:extent cx="6972300" cy="560705"/>
              <wp:effectExtent l="0" t="254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897A2" w14:textId="2BC05C8C" w:rsidR="000A423D" w:rsidRPr="00665E1D" w:rsidRDefault="001A2C26" w:rsidP="008919CE">
                          <w:pPr>
                            <w:jc w:val="center"/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8</w:t>
                          </w:r>
                          <w:r w:rsidR="000A423D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, r</w:t>
                          </w:r>
                          <w:r w:rsidR="000A423D" w:rsidRPr="00665E1D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 xml:space="preserve">ue </w:t>
                          </w:r>
                          <w:r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de la république</w:t>
                          </w:r>
                          <w:r w:rsidR="000A423D" w:rsidRPr="00665E1D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 xml:space="preserve"> – 1300</w:t>
                          </w:r>
                          <w:r w:rsidR="006351E2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 w:rsidR="000A423D" w:rsidRPr="00665E1D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 xml:space="preserve"> Marseille</w:t>
                          </w:r>
                        </w:p>
                        <w:p w14:paraId="033DEE48" w14:textId="56ED78C9" w:rsidR="000A423D" w:rsidRPr="00665E1D" w:rsidRDefault="000A423D" w:rsidP="003B7148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665E1D"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Tél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6351E2">
                            <w:rPr>
                              <w:rFonts w:ascii="Trebuchet MS" w:hAnsi="Trebuchet MS"/>
                              <w:color w:val="000080"/>
                              <w:sz w:val="20"/>
                              <w:szCs w:val="20"/>
                            </w:rPr>
                            <w:t>06 03 87 21 54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665E1D"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Internet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BC070B" w:rsidRPr="00BC070B"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https://www.fsgt-liguesud.org/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665E1D">
                            <w:rPr>
                              <w:rFonts w:ascii="Trebuchet MS" w:hAnsi="Trebuchet MS"/>
                              <w:bCs/>
                              <w:sz w:val="20"/>
                              <w:szCs w:val="20"/>
                            </w:rPr>
                            <w:t>Courriel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AE50A6" w:rsidRPr="00AE50A6"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contact</w:t>
                          </w:r>
                          <w:r w:rsidR="009D4CBB" w:rsidRPr="00AE50A6"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@</w:t>
                          </w:r>
                          <w:r w:rsidR="00E93FD2"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fsgt-liguesud</w:t>
                          </w:r>
                          <w:r w:rsidR="00AE50A6" w:rsidRPr="00AE50A6">
                            <w:rPr>
                              <w:rFonts w:ascii="Trebuchet MS" w:hAnsi="Trebuchet MS"/>
                              <w:color w:val="002060"/>
                              <w:sz w:val="20"/>
                              <w:szCs w:val="20"/>
                            </w:rPr>
                            <w:t>.org</w:t>
                          </w:r>
                          <w:r w:rsidRPr="00665E1D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9EAFE1E" w14:textId="65821A06" w:rsidR="000A423D" w:rsidRPr="009D4CBB" w:rsidRDefault="009D4CBB" w:rsidP="009D4CBB">
                          <w:pPr>
                            <w:spacing w:before="60"/>
                            <w:jc w:val="center"/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</w:pPr>
                          <w:r w:rsidRPr="009D4CB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Association loi 1901 N° RNA W</w:t>
                          </w:r>
                          <w:r w:rsidR="000471FF" w:rsidRPr="009D4CB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133006692</w:t>
                          </w:r>
                          <w:r w:rsidR="000A423D" w:rsidRPr="009D4CB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 xml:space="preserve"> –</w:t>
                          </w:r>
                          <w:r w:rsidR="000A423D" w:rsidRPr="009D4CB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="000A423D" w:rsidRPr="009D4CB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Agrément JEP  N°13-07-101 - Agrément Sport  N° SAG 16211 - SIRET 445 395 304 000</w:t>
                          </w:r>
                          <w:r w:rsidR="00BC070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>22</w:t>
                          </w:r>
                          <w:r w:rsidR="000A423D" w:rsidRPr="009D4CBB">
                            <w:rPr>
                              <w:rFonts w:ascii="Century" w:hAnsi="Century"/>
                              <w:iCs/>
                              <w:sz w:val="14"/>
                              <w:szCs w:val="16"/>
                            </w:rPr>
                            <w:t xml:space="preserve"> - APE 9312Z</w:t>
                          </w:r>
                        </w:p>
                        <w:p w14:paraId="4723CD6C" w14:textId="77777777" w:rsidR="000A423D" w:rsidRPr="003B7148" w:rsidRDefault="000A423D" w:rsidP="003B7148">
                          <w:pPr>
                            <w:jc w:val="center"/>
                            <w:rPr>
                              <w:rFonts w:ascii="Century" w:hAnsi="Century"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27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6.5pt;margin-top:26.45pt;width:549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" stroked="f">
              <v:textbox>
                <w:txbxContent>
                  <w:p w14:paraId="0FD897A2" w14:textId="2BC05C8C" w:rsidR="000A423D" w:rsidRPr="00665E1D" w:rsidRDefault="001A2C26" w:rsidP="008919CE">
                    <w:pPr>
                      <w:jc w:val="center"/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8</w:t>
                    </w:r>
                    <w:r w:rsidR="000A423D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, r</w:t>
                    </w:r>
                    <w:r w:rsidR="000A423D" w:rsidRPr="00665E1D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 xml:space="preserve">ue </w:t>
                    </w:r>
                    <w:r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de la république</w:t>
                    </w:r>
                    <w:r w:rsidR="000A423D" w:rsidRPr="00665E1D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 xml:space="preserve"> – 1300</w:t>
                    </w:r>
                    <w:r w:rsidR="006351E2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1</w:t>
                    </w:r>
                    <w:r w:rsidR="000A423D" w:rsidRPr="00665E1D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 xml:space="preserve"> Marseille</w:t>
                    </w:r>
                  </w:p>
                  <w:p w14:paraId="033DEE48" w14:textId="56ED78C9" w:rsidR="000A423D" w:rsidRPr="00665E1D" w:rsidRDefault="000A423D" w:rsidP="003B7148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665E1D"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Tél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 w:rsidR="006351E2">
                      <w:rPr>
                        <w:rFonts w:ascii="Trebuchet MS" w:hAnsi="Trebuchet MS"/>
                        <w:color w:val="000080"/>
                        <w:sz w:val="20"/>
                        <w:szCs w:val="20"/>
                      </w:rPr>
                      <w:t>06 03 87 21 54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- </w:t>
                    </w:r>
                    <w:r w:rsidRPr="00665E1D"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Internet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 w:rsidR="00BC070B" w:rsidRPr="00BC070B"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https://www.fsgt-liguesud.org/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- </w:t>
                    </w:r>
                    <w:r w:rsidRPr="00665E1D">
                      <w:rPr>
                        <w:rFonts w:ascii="Trebuchet MS" w:hAnsi="Trebuchet MS"/>
                        <w:bCs/>
                        <w:sz w:val="20"/>
                        <w:szCs w:val="20"/>
                      </w:rPr>
                      <w:t>Courriel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 : </w:t>
                    </w:r>
                    <w:r w:rsidR="00AE50A6" w:rsidRPr="00AE50A6"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contact</w:t>
                    </w:r>
                    <w:r w:rsidR="009D4CBB" w:rsidRPr="00AE50A6"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@</w:t>
                    </w:r>
                    <w:r w:rsidR="00E93FD2"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fsgt-liguesud</w:t>
                    </w:r>
                    <w:r w:rsidR="00AE50A6" w:rsidRPr="00AE50A6">
                      <w:rPr>
                        <w:rFonts w:ascii="Trebuchet MS" w:hAnsi="Trebuchet MS"/>
                        <w:color w:val="002060"/>
                        <w:sz w:val="20"/>
                        <w:szCs w:val="20"/>
                      </w:rPr>
                      <w:t>.org</w:t>
                    </w:r>
                    <w:r w:rsidRPr="00665E1D">
                      <w:rPr>
                        <w:rFonts w:ascii="Trebuchet MS" w:hAnsi="Trebuchet MS"/>
                        <w:sz w:val="20"/>
                        <w:szCs w:val="20"/>
                      </w:rPr>
                      <w:t xml:space="preserve"> </w:t>
                    </w:r>
                  </w:p>
                  <w:p w14:paraId="79EAFE1E" w14:textId="65821A06" w:rsidR="000A423D" w:rsidRPr="009D4CBB" w:rsidRDefault="009D4CBB" w:rsidP="009D4CBB">
                    <w:pPr>
                      <w:spacing w:before="60"/>
                      <w:jc w:val="center"/>
                      <w:rPr>
                        <w:rFonts w:ascii="Century" w:hAnsi="Century"/>
                        <w:iCs/>
                        <w:sz w:val="14"/>
                        <w:szCs w:val="16"/>
                      </w:rPr>
                    </w:pPr>
                    <w:r w:rsidRPr="009D4CB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Association loi 1901 N° RNA W</w:t>
                    </w:r>
                    <w:r w:rsidR="000471FF" w:rsidRPr="009D4CB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133006692</w:t>
                    </w:r>
                    <w:r w:rsidR="000A423D" w:rsidRPr="009D4CB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 xml:space="preserve"> –</w:t>
                    </w:r>
                    <w:r w:rsidR="000A423D" w:rsidRPr="009D4CBB">
                      <w:rPr>
                        <w:sz w:val="14"/>
                        <w:szCs w:val="16"/>
                      </w:rPr>
                      <w:t xml:space="preserve"> </w:t>
                    </w:r>
                    <w:r w:rsidR="000A423D" w:rsidRPr="009D4CB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Agrément JEP  N°13-07-101 - Agrément Sport  N° SAG 16211 - SIRET 445 395 304 000</w:t>
                    </w:r>
                    <w:r w:rsidR="00BC070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>22</w:t>
                    </w:r>
                    <w:r w:rsidR="000A423D" w:rsidRPr="009D4CBB">
                      <w:rPr>
                        <w:rFonts w:ascii="Century" w:hAnsi="Century"/>
                        <w:iCs/>
                        <w:sz w:val="14"/>
                        <w:szCs w:val="16"/>
                      </w:rPr>
                      <w:t xml:space="preserve"> - APE 9312Z</w:t>
                    </w:r>
                  </w:p>
                  <w:p w14:paraId="4723CD6C" w14:textId="77777777" w:rsidR="000A423D" w:rsidRPr="003B7148" w:rsidRDefault="000A423D" w:rsidP="003B7148">
                    <w:pPr>
                      <w:jc w:val="center"/>
                      <w:rPr>
                        <w:rFonts w:ascii="Century" w:hAnsi="Century"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7A937" w14:textId="77777777" w:rsidR="00AE2B8F" w:rsidRDefault="00AE2B8F">
      <w:r>
        <w:separator/>
      </w:r>
    </w:p>
  </w:footnote>
  <w:footnote w:type="continuationSeparator" w:id="0">
    <w:p w14:paraId="1106AF2B" w14:textId="77777777" w:rsidR="00AE2B8F" w:rsidRDefault="00AE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0099" w14:textId="1FF586AA" w:rsidR="000A423D" w:rsidRDefault="00AF16A2" w:rsidP="000F01F8">
    <w:pPr>
      <w:pStyle w:val="En-tte"/>
      <w:ind w:left="-10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BEB32" wp14:editId="572198D7">
          <wp:simplePos x="0" y="0"/>
          <wp:positionH relativeFrom="column">
            <wp:posOffset>-687070</wp:posOffset>
          </wp:positionH>
          <wp:positionV relativeFrom="paragraph">
            <wp:posOffset>0</wp:posOffset>
          </wp:positionV>
          <wp:extent cx="1348740" cy="1409512"/>
          <wp:effectExtent l="0" t="0" r="3810" b="635"/>
          <wp:wrapNone/>
          <wp:docPr id="699380522" name="Image 3" descr="Une image contenant texte, affich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380522" name="Image 3" descr="Une image contenant texte, affiche, Graphiqu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40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57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40FF4E" wp14:editId="1C60B5F8">
              <wp:simplePos x="0" y="0"/>
              <wp:positionH relativeFrom="column">
                <wp:posOffset>914400</wp:posOffset>
              </wp:positionH>
              <wp:positionV relativeFrom="paragraph">
                <wp:posOffset>117475</wp:posOffset>
              </wp:positionV>
              <wp:extent cx="5486400" cy="800100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5FA5E" w14:textId="77777777" w:rsidR="000A423D" w:rsidRDefault="000A423D" w:rsidP="008919CE">
                          <w:pPr>
                            <w:jc w:val="center"/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</w:pPr>
                          <w:r w:rsidRPr="009B255D"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F</w:t>
                          </w:r>
                          <w:r w:rsidRPr="00E51FAA"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édération</w:t>
                          </w:r>
                          <w:r w:rsidRPr="009B255D"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B255D"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S</w:t>
                          </w:r>
                          <w:r w:rsidRPr="00E51FAA"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portive et</w:t>
                          </w:r>
                          <w:r w:rsidRPr="009B255D"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B255D"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G</w:t>
                          </w:r>
                          <w:r w:rsidRPr="00E51FAA"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ymnique du</w:t>
                          </w:r>
                          <w:r w:rsidRPr="009B255D">
                            <w:rPr>
                              <w:rFonts w:ascii="Century" w:hAnsi="Century"/>
                              <w:color w:val="00008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B255D">
                            <w:rPr>
                              <w:rFonts w:ascii="Century" w:hAnsi="Century"/>
                              <w:b/>
                              <w:bCs/>
                              <w:color w:val="FF0000"/>
                              <w:sz w:val="44"/>
                              <w:szCs w:val="44"/>
                            </w:rPr>
                            <w:t>T</w:t>
                          </w:r>
                          <w:r w:rsidRPr="00E51FAA">
                            <w:rPr>
                              <w:rFonts w:ascii="Century" w:hAnsi="Century"/>
                              <w:color w:val="000080"/>
                              <w:sz w:val="40"/>
                              <w:szCs w:val="40"/>
                            </w:rPr>
                            <w:t>ravail</w:t>
                          </w:r>
                        </w:p>
                        <w:p w14:paraId="4232AA9C" w14:textId="544A917A" w:rsidR="000A423D" w:rsidRPr="002140BB" w:rsidRDefault="000A423D" w:rsidP="008919CE">
                          <w:pPr>
                            <w:jc w:val="center"/>
                            <w:rPr>
                              <w:rFonts w:ascii="Century" w:hAnsi="Century"/>
                              <w:color w:val="000080"/>
                              <w:sz w:val="32"/>
                              <w:szCs w:val="36"/>
                            </w:rPr>
                          </w:pPr>
                          <w:r w:rsidRPr="002140BB">
                            <w:rPr>
                              <w:rFonts w:ascii="Century" w:hAnsi="Century"/>
                              <w:color w:val="000080"/>
                              <w:sz w:val="36"/>
                              <w:szCs w:val="40"/>
                            </w:rPr>
                            <w:t xml:space="preserve">Ligue </w:t>
                          </w:r>
                          <w:r w:rsidR="00420DA7">
                            <w:rPr>
                              <w:rFonts w:ascii="Century" w:hAnsi="Century"/>
                              <w:color w:val="000080"/>
                              <w:sz w:val="36"/>
                              <w:szCs w:val="40"/>
                            </w:rPr>
                            <w:t>FSGT Sud Provence Alpes Côte d’Azur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0FF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9.25pt;width:6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" filled="f" stroked="f">
              <v:textbox>
                <w:txbxContent>
                  <w:p w14:paraId="0C15FA5E" w14:textId="77777777" w:rsidR="000A423D" w:rsidRDefault="000A423D" w:rsidP="008919CE">
                    <w:pPr>
                      <w:jc w:val="center"/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</w:pPr>
                    <w:r w:rsidRPr="009B255D"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F</w:t>
                    </w:r>
                    <w:r w:rsidRPr="00E51FAA"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édération</w:t>
                    </w:r>
                    <w:r w:rsidRPr="009B255D"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 w:rsidRPr="009B255D"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S</w:t>
                    </w:r>
                    <w:r w:rsidRPr="00E51FAA"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portive et</w:t>
                    </w:r>
                    <w:r w:rsidRPr="009B255D"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 w:rsidRPr="009B255D"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G</w:t>
                    </w:r>
                    <w:r w:rsidRPr="00E51FAA"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ymnique du</w:t>
                    </w:r>
                    <w:r w:rsidRPr="009B255D">
                      <w:rPr>
                        <w:rFonts w:ascii="Century" w:hAnsi="Century"/>
                        <w:color w:val="000080"/>
                        <w:sz w:val="36"/>
                        <w:szCs w:val="36"/>
                      </w:rPr>
                      <w:t xml:space="preserve"> </w:t>
                    </w:r>
                    <w:r w:rsidRPr="009B255D">
                      <w:rPr>
                        <w:rFonts w:ascii="Century" w:hAnsi="Century"/>
                        <w:b/>
                        <w:bCs/>
                        <w:color w:val="FF0000"/>
                        <w:sz w:val="44"/>
                        <w:szCs w:val="44"/>
                      </w:rPr>
                      <w:t>T</w:t>
                    </w:r>
                    <w:r w:rsidRPr="00E51FAA">
                      <w:rPr>
                        <w:rFonts w:ascii="Century" w:hAnsi="Century"/>
                        <w:color w:val="000080"/>
                        <w:sz w:val="40"/>
                        <w:szCs w:val="40"/>
                      </w:rPr>
                      <w:t>ravail</w:t>
                    </w:r>
                  </w:p>
                  <w:p w14:paraId="4232AA9C" w14:textId="544A917A" w:rsidR="000A423D" w:rsidRPr="002140BB" w:rsidRDefault="000A423D" w:rsidP="008919CE">
                    <w:pPr>
                      <w:jc w:val="center"/>
                      <w:rPr>
                        <w:rFonts w:ascii="Century" w:hAnsi="Century"/>
                        <w:color w:val="000080"/>
                        <w:sz w:val="32"/>
                        <w:szCs w:val="36"/>
                      </w:rPr>
                    </w:pPr>
                    <w:r w:rsidRPr="002140BB">
                      <w:rPr>
                        <w:rFonts w:ascii="Century" w:hAnsi="Century"/>
                        <w:color w:val="000080"/>
                        <w:sz w:val="36"/>
                        <w:szCs w:val="40"/>
                      </w:rPr>
                      <w:t xml:space="preserve">Ligue </w:t>
                    </w:r>
                    <w:r w:rsidR="00420DA7">
                      <w:rPr>
                        <w:rFonts w:ascii="Century" w:hAnsi="Century"/>
                        <w:color w:val="000080"/>
                        <w:sz w:val="36"/>
                        <w:szCs w:val="40"/>
                      </w:rPr>
                      <w:t>FSGT Sud Provence Alpes Côte d’Azur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47"/>
    <w:rsid w:val="000025FB"/>
    <w:rsid w:val="00007FAA"/>
    <w:rsid w:val="00023983"/>
    <w:rsid w:val="000252D1"/>
    <w:rsid w:val="00025F66"/>
    <w:rsid w:val="00026029"/>
    <w:rsid w:val="000326F0"/>
    <w:rsid w:val="00035331"/>
    <w:rsid w:val="00036027"/>
    <w:rsid w:val="000430EA"/>
    <w:rsid w:val="0004322D"/>
    <w:rsid w:val="000471FF"/>
    <w:rsid w:val="0004758E"/>
    <w:rsid w:val="00047C77"/>
    <w:rsid w:val="00055B25"/>
    <w:rsid w:val="000568C3"/>
    <w:rsid w:val="00056F5D"/>
    <w:rsid w:val="0006690D"/>
    <w:rsid w:val="000701D4"/>
    <w:rsid w:val="00093183"/>
    <w:rsid w:val="000934CE"/>
    <w:rsid w:val="00094507"/>
    <w:rsid w:val="00095655"/>
    <w:rsid w:val="00096F86"/>
    <w:rsid w:val="000A1E66"/>
    <w:rsid w:val="000A236B"/>
    <w:rsid w:val="000A423D"/>
    <w:rsid w:val="000A50C5"/>
    <w:rsid w:val="000A5D0D"/>
    <w:rsid w:val="000A7DDF"/>
    <w:rsid w:val="000B1351"/>
    <w:rsid w:val="000B3DAE"/>
    <w:rsid w:val="000B7E7C"/>
    <w:rsid w:val="000C2C85"/>
    <w:rsid w:val="000C48DF"/>
    <w:rsid w:val="000C522A"/>
    <w:rsid w:val="000D042F"/>
    <w:rsid w:val="000D338E"/>
    <w:rsid w:val="000D6495"/>
    <w:rsid w:val="000D7209"/>
    <w:rsid w:val="000E14B1"/>
    <w:rsid w:val="000E14D8"/>
    <w:rsid w:val="000E462B"/>
    <w:rsid w:val="000E5829"/>
    <w:rsid w:val="000E6C95"/>
    <w:rsid w:val="000F01F8"/>
    <w:rsid w:val="000F1232"/>
    <w:rsid w:val="000F4E0F"/>
    <w:rsid w:val="000F5D54"/>
    <w:rsid w:val="000F68F8"/>
    <w:rsid w:val="00100832"/>
    <w:rsid w:val="00101E42"/>
    <w:rsid w:val="001024D0"/>
    <w:rsid w:val="00102C3C"/>
    <w:rsid w:val="00105910"/>
    <w:rsid w:val="00113714"/>
    <w:rsid w:val="00121C08"/>
    <w:rsid w:val="001229AC"/>
    <w:rsid w:val="00123B98"/>
    <w:rsid w:val="001240E8"/>
    <w:rsid w:val="001255BD"/>
    <w:rsid w:val="001337C5"/>
    <w:rsid w:val="00134968"/>
    <w:rsid w:val="001459B3"/>
    <w:rsid w:val="00146252"/>
    <w:rsid w:val="001471E3"/>
    <w:rsid w:val="00150B9D"/>
    <w:rsid w:val="00151739"/>
    <w:rsid w:val="00154529"/>
    <w:rsid w:val="00154647"/>
    <w:rsid w:val="00155821"/>
    <w:rsid w:val="0015606E"/>
    <w:rsid w:val="00166F61"/>
    <w:rsid w:val="00170ED1"/>
    <w:rsid w:val="00173F9D"/>
    <w:rsid w:val="00176772"/>
    <w:rsid w:val="00177C06"/>
    <w:rsid w:val="00180EF6"/>
    <w:rsid w:val="001855FE"/>
    <w:rsid w:val="00186727"/>
    <w:rsid w:val="00190940"/>
    <w:rsid w:val="00191F3C"/>
    <w:rsid w:val="001932A8"/>
    <w:rsid w:val="001A2C26"/>
    <w:rsid w:val="001A2F23"/>
    <w:rsid w:val="001B1169"/>
    <w:rsid w:val="001B1834"/>
    <w:rsid w:val="001B19A7"/>
    <w:rsid w:val="001B75B5"/>
    <w:rsid w:val="001C1F6A"/>
    <w:rsid w:val="001C2F1C"/>
    <w:rsid w:val="001C4E6B"/>
    <w:rsid w:val="001C5A96"/>
    <w:rsid w:val="001C5E71"/>
    <w:rsid w:val="001C60FC"/>
    <w:rsid w:val="001C681B"/>
    <w:rsid w:val="001C7C5B"/>
    <w:rsid w:val="001D0897"/>
    <w:rsid w:val="001D2021"/>
    <w:rsid w:val="001D4EC7"/>
    <w:rsid w:val="001E37A6"/>
    <w:rsid w:val="001E4837"/>
    <w:rsid w:val="001E6E87"/>
    <w:rsid w:val="001F1589"/>
    <w:rsid w:val="00200C9F"/>
    <w:rsid w:val="00201470"/>
    <w:rsid w:val="00203A69"/>
    <w:rsid w:val="002111DC"/>
    <w:rsid w:val="002140BB"/>
    <w:rsid w:val="00216472"/>
    <w:rsid w:val="002250D0"/>
    <w:rsid w:val="0022588A"/>
    <w:rsid w:val="002302F2"/>
    <w:rsid w:val="00235CB2"/>
    <w:rsid w:val="0023621E"/>
    <w:rsid w:val="00236E8A"/>
    <w:rsid w:val="002376C2"/>
    <w:rsid w:val="002434E5"/>
    <w:rsid w:val="002454E2"/>
    <w:rsid w:val="00247C91"/>
    <w:rsid w:val="00250643"/>
    <w:rsid w:val="002519B0"/>
    <w:rsid w:val="002534CD"/>
    <w:rsid w:val="00266E4C"/>
    <w:rsid w:val="002705F1"/>
    <w:rsid w:val="002758F9"/>
    <w:rsid w:val="00275A38"/>
    <w:rsid w:val="00282AF7"/>
    <w:rsid w:val="00285390"/>
    <w:rsid w:val="00287565"/>
    <w:rsid w:val="00290E88"/>
    <w:rsid w:val="00292062"/>
    <w:rsid w:val="00295BE2"/>
    <w:rsid w:val="002977D1"/>
    <w:rsid w:val="00297EC0"/>
    <w:rsid w:val="002A4A85"/>
    <w:rsid w:val="002A4E5C"/>
    <w:rsid w:val="002A6E5D"/>
    <w:rsid w:val="002B0941"/>
    <w:rsid w:val="002B1085"/>
    <w:rsid w:val="002B3816"/>
    <w:rsid w:val="002B47AB"/>
    <w:rsid w:val="002B6FD9"/>
    <w:rsid w:val="002B6FE6"/>
    <w:rsid w:val="002C511C"/>
    <w:rsid w:val="002C6D31"/>
    <w:rsid w:val="002D0EBF"/>
    <w:rsid w:val="002D1059"/>
    <w:rsid w:val="002E0013"/>
    <w:rsid w:val="002E31CC"/>
    <w:rsid w:val="002E51D7"/>
    <w:rsid w:val="002F014F"/>
    <w:rsid w:val="003029B7"/>
    <w:rsid w:val="00305729"/>
    <w:rsid w:val="003152DA"/>
    <w:rsid w:val="00316969"/>
    <w:rsid w:val="00317BBD"/>
    <w:rsid w:val="00322881"/>
    <w:rsid w:val="00323746"/>
    <w:rsid w:val="00332870"/>
    <w:rsid w:val="003339EA"/>
    <w:rsid w:val="00336E33"/>
    <w:rsid w:val="003445F4"/>
    <w:rsid w:val="00345E7F"/>
    <w:rsid w:val="00346281"/>
    <w:rsid w:val="003474C5"/>
    <w:rsid w:val="003519E7"/>
    <w:rsid w:val="00353332"/>
    <w:rsid w:val="0035446E"/>
    <w:rsid w:val="00357005"/>
    <w:rsid w:val="00357480"/>
    <w:rsid w:val="003605D8"/>
    <w:rsid w:val="00360951"/>
    <w:rsid w:val="00362267"/>
    <w:rsid w:val="003629BE"/>
    <w:rsid w:val="003629C2"/>
    <w:rsid w:val="00372237"/>
    <w:rsid w:val="0038313B"/>
    <w:rsid w:val="00385D82"/>
    <w:rsid w:val="00386202"/>
    <w:rsid w:val="0039788E"/>
    <w:rsid w:val="003A48C6"/>
    <w:rsid w:val="003A7ACB"/>
    <w:rsid w:val="003B186D"/>
    <w:rsid w:val="003B4908"/>
    <w:rsid w:val="003B7148"/>
    <w:rsid w:val="003C0655"/>
    <w:rsid w:val="003C7B49"/>
    <w:rsid w:val="003D4E85"/>
    <w:rsid w:val="003E0506"/>
    <w:rsid w:val="003E1A06"/>
    <w:rsid w:val="003E3140"/>
    <w:rsid w:val="003E5B64"/>
    <w:rsid w:val="003F0C6E"/>
    <w:rsid w:val="003F1593"/>
    <w:rsid w:val="003F4A8A"/>
    <w:rsid w:val="003F518C"/>
    <w:rsid w:val="003F7B8B"/>
    <w:rsid w:val="00400C10"/>
    <w:rsid w:val="00401357"/>
    <w:rsid w:val="00402B93"/>
    <w:rsid w:val="00410F10"/>
    <w:rsid w:val="004150AE"/>
    <w:rsid w:val="00417161"/>
    <w:rsid w:val="00417CA3"/>
    <w:rsid w:val="00420DA7"/>
    <w:rsid w:val="004211CB"/>
    <w:rsid w:val="004237BB"/>
    <w:rsid w:val="00426A21"/>
    <w:rsid w:val="00427E09"/>
    <w:rsid w:val="00432F8F"/>
    <w:rsid w:val="00433E4A"/>
    <w:rsid w:val="00434768"/>
    <w:rsid w:val="00437F10"/>
    <w:rsid w:val="004405A7"/>
    <w:rsid w:val="0044244C"/>
    <w:rsid w:val="004454BA"/>
    <w:rsid w:val="00445B35"/>
    <w:rsid w:val="0045192E"/>
    <w:rsid w:val="00453352"/>
    <w:rsid w:val="004561AB"/>
    <w:rsid w:val="00460C20"/>
    <w:rsid w:val="00460F49"/>
    <w:rsid w:val="00461920"/>
    <w:rsid w:val="004679F1"/>
    <w:rsid w:val="0047624F"/>
    <w:rsid w:val="004837E9"/>
    <w:rsid w:val="00483DB3"/>
    <w:rsid w:val="004858F0"/>
    <w:rsid w:val="0049034B"/>
    <w:rsid w:val="00492159"/>
    <w:rsid w:val="00495E8E"/>
    <w:rsid w:val="004A0B43"/>
    <w:rsid w:val="004A1828"/>
    <w:rsid w:val="004A3548"/>
    <w:rsid w:val="004A3D31"/>
    <w:rsid w:val="004B18B7"/>
    <w:rsid w:val="004B33DF"/>
    <w:rsid w:val="004C08B3"/>
    <w:rsid w:val="004C1C8F"/>
    <w:rsid w:val="004C6D24"/>
    <w:rsid w:val="004D0566"/>
    <w:rsid w:val="004D2699"/>
    <w:rsid w:val="004D4780"/>
    <w:rsid w:val="004D5380"/>
    <w:rsid w:val="004D6236"/>
    <w:rsid w:val="004E0E03"/>
    <w:rsid w:val="004E175B"/>
    <w:rsid w:val="004E2EBC"/>
    <w:rsid w:val="004F11FE"/>
    <w:rsid w:val="004F15B2"/>
    <w:rsid w:val="004F23FC"/>
    <w:rsid w:val="004F492D"/>
    <w:rsid w:val="004F49BC"/>
    <w:rsid w:val="004F58B8"/>
    <w:rsid w:val="004F59BF"/>
    <w:rsid w:val="004F65DB"/>
    <w:rsid w:val="004F7167"/>
    <w:rsid w:val="00500E80"/>
    <w:rsid w:val="005011FF"/>
    <w:rsid w:val="00501982"/>
    <w:rsid w:val="00503DBA"/>
    <w:rsid w:val="00511BF9"/>
    <w:rsid w:val="00514928"/>
    <w:rsid w:val="0051785D"/>
    <w:rsid w:val="00520C06"/>
    <w:rsid w:val="00521464"/>
    <w:rsid w:val="00523308"/>
    <w:rsid w:val="00523DBF"/>
    <w:rsid w:val="00526870"/>
    <w:rsid w:val="00526B5A"/>
    <w:rsid w:val="00532F5F"/>
    <w:rsid w:val="005337C3"/>
    <w:rsid w:val="005355B6"/>
    <w:rsid w:val="00537A54"/>
    <w:rsid w:val="00542285"/>
    <w:rsid w:val="00542488"/>
    <w:rsid w:val="00542598"/>
    <w:rsid w:val="00542EE8"/>
    <w:rsid w:val="00543A90"/>
    <w:rsid w:val="00545C77"/>
    <w:rsid w:val="00547A3D"/>
    <w:rsid w:val="00547BB7"/>
    <w:rsid w:val="005514FC"/>
    <w:rsid w:val="00555453"/>
    <w:rsid w:val="00555C36"/>
    <w:rsid w:val="0055627D"/>
    <w:rsid w:val="00561D42"/>
    <w:rsid w:val="0056274B"/>
    <w:rsid w:val="00563E97"/>
    <w:rsid w:val="00564814"/>
    <w:rsid w:val="00565FD8"/>
    <w:rsid w:val="0057151B"/>
    <w:rsid w:val="005725E8"/>
    <w:rsid w:val="00573105"/>
    <w:rsid w:val="00577BB6"/>
    <w:rsid w:val="005818D6"/>
    <w:rsid w:val="00590481"/>
    <w:rsid w:val="00591A0D"/>
    <w:rsid w:val="00594438"/>
    <w:rsid w:val="00594D57"/>
    <w:rsid w:val="005B0B8D"/>
    <w:rsid w:val="005B1156"/>
    <w:rsid w:val="005B39EC"/>
    <w:rsid w:val="005B7404"/>
    <w:rsid w:val="005C6594"/>
    <w:rsid w:val="005C7B18"/>
    <w:rsid w:val="005D22C7"/>
    <w:rsid w:val="005D352E"/>
    <w:rsid w:val="005F2044"/>
    <w:rsid w:val="005F2BD5"/>
    <w:rsid w:val="005F3064"/>
    <w:rsid w:val="005F308F"/>
    <w:rsid w:val="005F4C0E"/>
    <w:rsid w:val="005F655C"/>
    <w:rsid w:val="006014C6"/>
    <w:rsid w:val="0060163A"/>
    <w:rsid w:val="00604130"/>
    <w:rsid w:val="00606E1B"/>
    <w:rsid w:val="00607155"/>
    <w:rsid w:val="0061064F"/>
    <w:rsid w:val="006134AF"/>
    <w:rsid w:val="0061402F"/>
    <w:rsid w:val="006172C7"/>
    <w:rsid w:val="006174EC"/>
    <w:rsid w:val="00617B59"/>
    <w:rsid w:val="00623A85"/>
    <w:rsid w:val="0062465D"/>
    <w:rsid w:val="00624C1C"/>
    <w:rsid w:val="00625FCF"/>
    <w:rsid w:val="006351E2"/>
    <w:rsid w:val="006433E7"/>
    <w:rsid w:val="00644E2E"/>
    <w:rsid w:val="006463D3"/>
    <w:rsid w:val="00647411"/>
    <w:rsid w:val="00654972"/>
    <w:rsid w:val="00657261"/>
    <w:rsid w:val="00660FAD"/>
    <w:rsid w:val="0066166D"/>
    <w:rsid w:val="00662C63"/>
    <w:rsid w:val="00665253"/>
    <w:rsid w:val="00665E1D"/>
    <w:rsid w:val="00670C83"/>
    <w:rsid w:val="0067184D"/>
    <w:rsid w:val="00672909"/>
    <w:rsid w:val="006729E3"/>
    <w:rsid w:val="00673EC1"/>
    <w:rsid w:val="00676554"/>
    <w:rsid w:val="00680A0F"/>
    <w:rsid w:val="0068279E"/>
    <w:rsid w:val="00683B6D"/>
    <w:rsid w:val="0068441D"/>
    <w:rsid w:val="0068567C"/>
    <w:rsid w:val="006858AA"/>
    <w:rsid w:val="00685E15"/>
    <w:rsid w:val="0069093F"/>
    <w:rsid w:val="00694702"/>
    <w:rsid w:val="00697096"/>
    <w:rsid w:val="00697B30"/>
    <w:rsid w:val="006A47DE"/>
    <w:rsid w:val="006B3048"/>
    <w:rsid w:val="006B6A90"/>
    <w:rsid w:val="006C2B7E"/>
    <w:rsid w:val="006C65A7"/>
    <w:rsid w:val="006D0620"/>
    <w:rsid w:val="006D068B"/>
    <w:rsid w:val="006D0F72"/>
    <w:rsid w:val="006D3FF1"/>
    <w:rsid w:val="006D501D"/>
    <w:rsid w:val="006D6AF0"/>
    <w:rsid w:val="006E0433"/>
    <w:rsid w:val="006E04A9"/>
    <w:rsid w:val="006E2BF1"/>
    <w:rsid w:val="006E2D7A"/>
    <w:rsid w:val="006E4A2F"/>
    <w:rsid w:val="006E52C9"/>
    <w:rsid w:val="006E5DD2"/>
    <w:rsid w:val="006E689A"/>
    <w:rsid w:val="006F118D"/>
    <w:rsid w:val="006F1AC4"/>
    <w:rsid w:val="006F4694"/>
    <w:rsid w:val="00704E14"/>
    <w:rsid w:val="00706DE0"/>
    <w:rsid w:val="00707C22"/>
    <w:rsid w:val="00713EF6"/>
    <w:rsid w:val="007206D5"/>
    <w:rsid w:val="00722528"/>
    <w:rsid w:val="0072263A"/>
    <w:rsid w:val="00722CE3"/>
    <w:rsid w:val="00725C46"/>
    <w:rsid w:val="00727366"/>
    <w:rsid w:val="007319C5"/>
    <w:rsid w:val="00733A55"/>
    <w:rsid w:val="00737EF4"/>
    <w:rsid w:val="007400EF"/>
    <w:rsid w:val="00744467"/>
    <w:rsid w:val="0074590E"/>
    <w:rsid w:val="00745B7A"/>
    <w:rsid w:val="00746017"/>
    <w:rsid w:val="0074641B"/>
    <w:rsid w:val="007507EB"/>
    <w:rsid w:val="00751D5F"/>
    <w:rsid w:val="00753C4F"/>
    <w:rsid w:val="00755B7D"/>
    <w:rsid w:val="0075790F"/>
    <w:rsid w:val="007657FA"/>
    <w:rsid w:val="00767C8B"/>
    <w:rsid w:val="00782C20"/>
    <w:rsid w:val="00783189"/>
    <w:rsid w:val="00784FFF"/>
    <w:rsid w:val="00786A5D"/>
    <w:rsid w:val="007940E7"/>
    <w:rsid w:val="007A0A5E"/>
    <w:rsid w:val="007A5A43"/>
    <w:rsid w:val="007A6CE8"/>
    <w:rsid w:val="007B3027"/>
    <w:rsid w:val="007B3386"/>
    <w:rsid w:val="007B7055"/>
    <w:rsid w:val="007B7CCC"/>
    <w:rsid w:val="007C0665"/>
    <w:rsid w:val="007C3E50"/>
    <w:rsid w:val="007C581E"/>
    <w:rsid w:val="007C5BD8"/>
    <w:rsid w:val="007D1637"/>
    <w:rsid w:val="007D2960"/>
    <w:rsid w:val="007D29E1"/>
    <w:rsid w:val="007D3244"/>
    <w:rsid w:val="007D4A1B"/>
    <w:rsid w:val="007D6659"/>
    <w:rsid w:val="007E030E"/>
    <w:rsid w:val="007E0A48"/>
    <w:rsid w:val="007F2B34"/>
    <w:rsid w:val="007F5DD6"/>
    <w:rsid w:val="007F6B3F"/>
    <w:rsid w:val="00800578"/>
    <w:rsid w:val="00801ABB"/>
    <w:rsid w:val="00807916"/>
    <w:rsid w:val="00814BF9"/>
    <w:rsid w:val="00814E59"/>
    <w:rsid w:val="008150CD"/>
    <w:rsid w:val="0081591D"/>
    <w:rsid w:val="008210A2"/>
    <w:rsid w:val="00821D0A"/>
    <w:rsid w:val="00822FC1"/>
    <w:rsid w:val="00827876"/>
    <w:rsid w:val="00830C40"/>
    <w:rsid w:val="00831301"/>
    <w:rsid w:val="0083341F"/>
    <w:rsid w:val="008334F0"/>
    <w:rsid w:val="008400C9"/>
    <w:rsid w:val="00840A03"/>
    <w:rsid w:val="00851725"/>
    <w:rsid w:val="00882C6D"/>
    <w:rsid w:val="00883328"/>
    <w:rsid w:val="008867E3"/>
    <w:rsid w:val="008919CE"/>
    <w:rsid w:val="00891F02"/>
    <w:rsid w:val="008947B1"/>
    <w:rsid w:val="00894DB8"/>
    <w:rsid w:val="008966CF"/>
    <w:rsid w:val="00896CD7"/>
    <w:rsid w:val="008A3056"/>
    <w:rsid w:val="008A51D2"/>
    <w:rsid w:val="008B19FF"/>
    <w:rsid w:val="008B1B80"/>
    <w:rsid w:val="008B2459"/>
    <w:rsid w:val="008B28F9"/>
    <w:rsid w:val="008B63C6"/>
    <w:rsid w:val="008C0128"/>
    <w:rsid w:val="008C0F89"/>
    <w:rsid w:val="008C305F"/>
    <w:rsid w:val="008C401D"/>
    <w:rsid w:val="008C6779"/>
    <w:rsid w:val="008D030E"/>
    <w:rsid w:val="008D25DC"/>
    <w:rsid w:val="008D28CF"/>
    <w:rsid w:val="008D65C8"/>
    <w:rsid w:val="008E6B97"/>
    <w:rsid w:val="008E6E2B"/>
    <w:rsid w:val="008F07CA"/>
    <w:rsid w:val="008F235B"/>
    <w:rsid w:val="008F7C47"/>
    <w:rsid w:val="00901D0F"/>
    <w:rsid w:val="00902FD1"/>
    <w:rsid w:val="00906A95"/>
    <w:rsid w:val="00907DB9"/>
    <w:rsid w:val="00912B21"/>
    <w:rsid w:val="00916E2A"/>
    <w:rsid w:val="009249AE"/>
    <w:rsid w:val="00934CA9"/>
    <w:rsid w:val="00936988"/>
    <w:rsid w:val="00937D26"/>
    <w:rsid w:val="00943953"/>
    <w:rsid w:val="009446AD"/>
    <w:rsid w:val="009448B1"/>
    <w:rsid w:val="00946756"/>
    <w:rsid w:val="00946D83"/>
    <w:rsid w:val="00951EBE"/>
    <w:rsid w:val="00955C4A"/>
    <w:rsid w:val="00956675"/>
    <w:rsid w:val="00957BE2"/>
    <w:rsid w:val="009609F0"/>
    <w:rsid w:val="0096227D"/>
    <w:rsid w:val="0096433F"/>
    <w:rsid w:val="009700DF"/>
    <w:rsid w:val="009773C9"/>
    <w:rsid w:val="0099064F"/>
    <w:rsid w:val="0099680C"/>
    <w:rsid w:val="009A1652"/>
    <w:rsid w:val="009A380B"/>
    <w:rsid w:val="009A57DA"/>
    <w:rsid w:val="009A67B4"/>
    <w:rsid w:val="009B01EC"/>
    <w:rsid w:val="009B255D"/>
    <w:rsid w:val="009B5583"/>
    <w:rsid w:val="009D4CBB"/>
    <w:rsid w:val="009D5BC8"/>
    <w:rsid w:val="009E25DB"/>
    <w:rsid w:val="009E41BA"/>
    <w:rsid w:val="009F0E4C"/>
    <w:rsid w:val="009F19D4"/>
    <w:rsid w:val="009F39E4"/>
    <w:rsid w:val="009F5D75"/>
    <w:rsid w:val="009F6FC6"/>
    <w:rsid w:val="00A01263"/>
    <w:rsid w:val="00A02106"/>
    <w:rsid w:val="00A06D72"/>
    <w:rsid w:val="00A12447"/>
    <w:rsid w:val="00A14EBE"/>
    <w:rsid w:val="00A1709C"/>
    <w:rsid w:val="00A179DB"/>
    <w:rsid w:val="00A265EF"/>
    <w:rsid w:val="00A2696A"/>
    <w:rsid w:val="00A27C10"/>
    <w:rsid w:val="00A30873"/>
    <w:rsid w:val="00A30AD1"/>
    <w:rsid w:val="00A33B21"/>
    <w:rsid w:val="00A33E8B"/>
    <w:rsid w:val="00A3465D"/>
    <w:rsid w:val="00A46B05"/>
    <w:rsid w:val="00A47582"/>
    <w:rsid w:val="00A508A7"/>
    <w:rsid w:val="00A54718"/>
    <w:rsid w:val="00A60B7E"/>
    <w:rsid w:val="00A65C94"/>
    <w:rsid w:val="00A726ED"/>
    <w:rsid w:val="00A8417F"/>
    <w:rsid w:val="00A848DA"/>
    <w:rsid w:val="00A850CD"/>
    <w:rsid w:val="00A87224"/>
    <w:rsid w:val="00A919F8"/>
    <w:rsid w:val="00A943B7"/>
    <w:rsid w:val="00A94CAE"/>
    <w:rsid w:val="00AA6FD2"/>
    <w:rsid w:val="00AB0F29"/>
    <w:rsid w:val="00AC0B0F"/>
    <w:rsid w:val="00AC384D"/>
    <w:rsid w:val="00AC4619"/>
    <w:rsid w:val="00AC7494"/>
    <w:rsid w:val="00AD6F88"/>
    <w:rsid w:val="00AE2B8F"/>
    <w:rsid w:val="00AE2FB2"/>
    <w:rsid w:val="00AE45E6"/>
    <w:rsid w:val="00AE4B2D"/>
    <w:rsid w:val="00AE50A6"/>
    <w:rsid w:val="00AE72C2"/>
    <w:rsid w:val="00AE77B8"/>
    <w:rsid w:val="00AF0C0D"/>
    <w:rsid w:val="00AF16A2"/>
    <w:rsid w:val="00AF16B7"/>
    <w:rsid w:val="00AF31E8"/>
    <w:rsid w:val="00AF634A"/>
    <w:rsid w:val="00AF796B"/>
    <w:rsid w:val="00B065F4"/>
    <w:rsid w:val="00B07F16"/>
    <w:rsid w:val="00B1198A"/>
    <w:rsid w:val="00B14369"/>
    <w:rsid w:val="00B15393"/>
    <w:rsid w:val="00B164D6"/>
    <w:rsid w:val="00B20365"/>
    <w:rsid w:val="00B2179E"/>
    <w:rsid w:val="00B24D50"/>
    <w:rsid w:val="00B25835"/>
    <w:rsid w:val="00B301C3"/>
    <w:rsid w:val="00B33CDD"/>
    <w:rsid w:val="00B35606"/>
    <w:rsid w:val="00B37C8C"/>
    <w:rsid w:val="00B409BE"/>
    <w:rsid w:val="00B4125D"/>
    <w:rsid w:val="00B41807"/>
    <w:rsid w:val="00B436E7"/>
    <w:rsid w:val="00B522F8"/>
    <w:rsid w:val="00B54862"/>
    <w:rsid w:val="00B55450"/>
    <w:rsid w:val="00B61F58"/>
    <w:rsid w:val="00B65E0F"/>
    <w:rsid w:val="00B70DCC"/>
    <w:rsid w:val="00B710BF"/>
    <w:rsid w:val="00B71BFC"/>
    <w:rsid w:val="00B72CB4"/>
    <w:rsid w:val="00B73FC9"/>
    <w:rsid w:val="00B74335"/>
    <w:rsid w:val="00B74428"/>
    <w:rsid w:val="00B82E2F"/>
    <w:rsid w:val="00B842E7"/>
    <w:rsid w:val="00B846E3"/>
    <w:rsid w:val="00B90603"/>
    <w:rsid w:val="00B909BD"/>
    <w:rsid w:val="00B90A3C"/>
    <w:rsid w:val="00B90DAD"/>
    <w:rsid w:val="00B90E53"/>
    <w:rsid w:val="00B93437"/>
    <w:rsid w:val="00B95378"/>
    <w:rsid w:val="00B95F56"/>
    <w:rsid w:val="00BA0F97"/>
    <w:rsid w:val="00BA2B59"/>
    <w:rsid w:val="00BA4B09"/>
    <w:rsid w:val="00BB0326"/>
    <w:rsid w:val="00BB5274"/>
    <w:rsid w:val="00BB7B1D"/>
    <w:rsid w:val="00BB7DF2"/>
    <w:rsid w:val="00BC070B"/>
    <w:rsid w:val="00BC242D"/>
    <w:rsid w:val="00BC35AF"/>
    <w:rsid w:val="00BC414B"/>
    <w:rsid w:val="00BC47C8"/>
    <w:rsid w:val="00BC5121"/>
    <w:rsid w:val="00BC5401"/>
    <w:rsid w:val="00BC786A"/>
    <w:rsid w:val="00BD06F5"/>
    <w:rsid w:val="00BD0D86"/>
    <w:rsid w:val="00BD1BFD"/>
    <w:rsid w:val="00BD2A34"/>
    <w:rsid w:val="00BD6677"/>
    <w:rsid w:val="00BE01DC"/>
    <w:rsid w:val="00BE082E"/>
    <w:rsid w:val="00BE6111"/>
    <w:rsid w:val="00BE7DDF"/>
    <w:rsid w:val="00BF374F"/>
    <w:rsid w:val="00BF3BAE"/>
    <w:rsid w:val="00BF4A18"/>
    <w:rsid w:val="00BF5700"/>
    <w:rsid w:val="00BF633F"/>
    <w:rsid w:val="00C02079"/>
    <w:rsid w:val="00C04412"/>
    <w:rsid w:val="00C0442F"/>
    <w:rsid w:val="00C12762"/>
    <w:rsid w:val="00C17359"/>
    <w:rsid w:val="00C20C69"/>
    <w:rsid w:val="00C2386F"/>
    <w:rsid w:val="00C27A80"/>
    <w:rsid w:val="00C30556"/>
    <w:rsid w:val="00C32735"/>
    <w:rsid w:val="00C32BFA"/>
    <w:rsid w:val="00C43595"/>
    <w:rsid w:val="00C43752"/>
    <w:rsid w:val="00C45F67"/>
    <w:rsid w:val="00C52643"/>
    <w:rsid w:val="00C52853"/>
    <w:rsid w:val="00C52C89"/>
    <w:rsid w:val="00C550F0"/>
    <w:rsid w:val="00C56BF4"/>
    <w:rsid w:val="00C57F56"/>
    <w:rsid w:val="00C60C8D"/>
    <w:rsid w:val="00C60E80"/>
    <w:rsid w:val="00C61C37"/>
    <w:rsid w:val="00C636F5"/>
    <w:rsid w:val="00C64769"/>
    <w:rsid w:val="00C64CD6"/>
    <w:rsid w:val="00C65D4E"/>
    <w:rsid w:val="00C729B0"/>
    <w:rsid w:val="00C73190"/>
    <w:rsid w:val="00C754EC"/>
    <w:rsid w:val="00C7599D"/>
    <w:rsid w:val="00C76431"/>
    <w:rsid w:val="00C76E86"/>
    <w:rsid w:val="00C840BB"/>
    <w:rsid w:val="00C84EBD"/>
    <w:rsid w:val="00C85DD8"/>
    <w:rsid w:val="00C95A31"/>
    <w:rsid w:val="00CA4F8C"/>
    <w:rsid w:val="00CB07A9"/>
    <w:rsid w:val="00CB3F86"/>
    <w:rsid w:val="00CB5C7F"/>
    <w:rsid w:val="00CB5F84"/>
    <w:rsid w:val="00CC3846"/>
    <w:rsid w:val="00CC4EBA"/>
    <w:rsid w:val="00CC4F4D"/>
    <w:rsid w:val="00CC60D0"/>
    <w:rsid w:val="00CD6459"/>
    <w:rsid w:val="00CD7B25"/>
    <w:rsid w:val="00CE0A5E"/>
    <w:rsid w:val="00CE0F76"/>
    <w:rsid w:val="00CE1B41"/>
    <w:rsid w:val="00CE2E37"/>
    <w:rsid w:val="00CF3B77"/>
    <w:rsid w:val="00CF606F"/>
    <w:rsid w:val="00CF706F"/>
    <w:rsid w:val="00CF7DDC"/>
    <w:rsid w:val="00D04BF4"/>
    <w:rsid w:val="00D06376"/>
    <w:rsid w:val="00D16F35"/>
    <w:rsid w:val="00D22887"/>
    <w:rsid w:val="00D3086C"/>
    <w:rsid w:val="00D30C80"/>
    <w:rsid w:val="00D319F2"/>
    <w:rsid w:val="00D3621F"/>
    <w:rsid w:val="00D40736"/>
    <w:rsid w:val="00D45542"/>
    <w:rsid w:val="00D46637"/>
    <w:rsid w:val="00D46A53"/>
    <w:rsid w:val="00D5191C"/>
    <w:rsid w:val="00D54B9D"/>
    <w:rsid w:val="00D556C4"/>
    <w:rsid w:val="00D56641"/>
    <w:rsid w:val="00D61081"/>
    <w:rsid w:val="00D7421E"/>
    <w:rsid w:val="00D74A80"/>
    <w:rsid w:val="00D7605F"/>
    <w:rsid w:val="00D7663A"/>
    <w:rsid w:val="00D805EB"/>
    <w:rsid w:val="00D8499D"/>
    <w:rsid w:val="00DA04C3"/>
    <w:rsid w:val="00DA1D18"/>
    <w:rsid w:val="00DA23AF"/>
    <w:rsid w:val="00DA2A52"/>
    <w:rsid w:val="00DA5A5F"/>
    <w:rsid w:val="00DA6B23"/>
    <w:rsid w:val="00DB5959"/>
    <w:rsid w:val="00DC2F45"/>
    <w:rsid w:val="00DC5C52"/>
    <w:rsid w:val="00DD00A4"/>
    <w:rsid w:val="00DD0D58"/>
    <w:rsid w:val="00DD3220"/>
    <w:rsid w:val="00DD3BA9"/>
    <w:rsid w:val="00DD4D4D"/>
    <w:rsid w:val="00DD7026"/>
    <w:rsid w:val="00DE0FD8"/>
    <w:rsid w:val="00DE1BFA"/>
    <w:rsid w:val="00DE3A8A"/>
    <w:rsid w:val="00DE3B31"/>
    <w:rsid w:val="00DE68D3"/>
    <w:rsid w:val="00DF4B47"/>
    <w:rsid w:val="00DF5EC2"/>
    <w:rsid w:val="00E016E5"/>
    <w:rsid w:val="00E03D2F"/>
    <w:rsid w:val="00E15342"/>
    <w:rsid w:val="00E1592A"/>
    <w:rsid w:val="00E20325"/>
    <w:rsid w:val="00E21694"/>
    <w:rsid w:val="00E21B42"/>
    <w:rsid w:val="00E27219"/>
    <w:rsid w:val="00E27A55"/>
    <w:rsid w:val="00E31530"/>
    <w:rsid w:val="00E33CCD"/>
    <w:rsid w:val="00E36035"/>
    <w:rsid w:val="00E364E1"/>
    <w:rsid w:val="00E36CBF"/>
    <w:rsid w:val="00E4025E"/>
    <w:rsid w:val="00E4543B"/>
    <w:rsid w:val="00E51651"/>
    <w:rsid w:val="00E51FAA"/>
    <w:rsid w:val="00E60577"/>
    <w:rsid w:val="00E6119E"/>
    <w:rsid w:val="00E62439"/>
    <w:rsid w:val="00E64103"/>
    <w:rsid w:val="00E67F07"/>
    <w:rsid w:val="00E706CB"/>
    <w:rsid w:val="00E73E8F"/>
    <w:rsid w:val="00E8389F"/>
    <w:rsid w:val="00E841FA"/>
    <w:rsid w:val="00E8762D"/>
    <w:rsid w:val="00E87F6D"/>
    <w:rsid w:val="00E91CEF"/>
    <w:rsid w:val="00E93708"/>
    <w:rsid w:val="00E93FD2"/>
    <w:rsid w:val="00E95ECB"/>
    <w:rsid w:val="00E96D41"/>
    <w:rsid w:val="00E9714C"/>
    <w:rsid w:val="00EA0822"/>
    <w:rsid w:val="00EB0191"/>
    <w:rsid w:val="00EB1147"/>
    <w:rsid w:val="00EB3AE4"/>
    <w:rsid w:val="00EB5AD2"/>
    <w:rsid w:val="00EC0C5D"/>
    <w:rsid w:val="00EC3AB3"/>
    <w:rsid w:val="00ED3278"/>
    <w:rsid w:val="00ED657A"/>
    <w:rsid w:val="00ED7834"/>
    <w:rsid w:val="00ED7AE5"/>
    <w:rsid w:val="00EE2B68"/>
    <w:rsid w:val="00EE3341"/>
    <w:rsid w:val="00EE352B"/>
    <w:rsid w:val="00EF029D"/>
    <w:rsid w:val="00EF7239"/>
    <w:rsid w:val="00F00144"/>
    <w:rsid w:val="00F007A4"/>
    <w:rsid w:val="00F0546C"/>
    <w:rsid w:val="00F06623"/>
    <w:rsid w:val="00F06AA4"/>
    <w:rsid w:val="00F10FEC"/>
    <w:rsid w:val="00F152A2"/>
    <w:rsid w:val="00F16C92"/>
    <w:rsid w:val="00F25329"/>
    <w:rsid w:val="00F30200"/>
    <w:rsid w:val="00F321F2"/>
    <w:rsid w:val="00F32B0D"/>
    <w:rsid w:val="00F343B0"/>
    <w:rsid w:val="00F36061"/>
    <w:rsid w:val="00F36134"/>
    <w:rsid w:val="00F37A29"/>
    <w:rsid w:val="00F4282B"/>
    <w:rsid w:val="00F43B57"/>
    <w:rsid w:val="00F4775F"/>
    <w:rsid w:val="00F54266"/>
    <w:rsid w:val="00F547DB"/>
    <w:rsid w:val="00F54800"/>
    <w:rsid w:val="00F607A5"/>
    <w:rsid w:val="00F66383"/>
    <w:rsid w:val="00F67BC9"/>
    <w:rsid w:val="00F83228"/>
    <w:rsid w:val="00F83DE0"/>
    <w:rsid w:val="00F8619C"/>
    <w:rsid w:val="00F91DF0"/>
    <w:rsid w:val="00F935FB"/>
    <w:rsid w:val="00F95A39"/>
    <w:rsid w:val="00F96CAF"/>
    <w:rsid w:val="00FA1B13"/>
    <w:rsid w:val="00FA41B1"/>
    <w:rsid w:val="00FB2136"/>
    <w:rsid w:val="00FB4384"/>
    <w:rsid w:val="00FB5F0C"/>
    <w:rsid w:val="00FC1677"/>
    <w:rsid w:val="00FC6C9C"/>
    <w:rsid w:val="00FC7AC5"/>
    <w:rsid w:val="00FD3339"/>
    <w:rsid w:val="00FD59A3"/>
    <w:rsid w:val="00FD65B7"/>
    <w:rsid w:val="00FE27B5"/>
    <w:rsid w:val="00FE5AEB"/>
    <w:rsid w:val="00FE781B"/>
    <w:rsid w:val="00FF0701"/>
    <w:rsid w:val="00FF32C9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38F6A"/>
  <w15:docId w15:val="{BFF2E4BC-C9D0-4A66-92ED-19C3AE3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E09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16E5"/>
    <w:rPr>
      <w:color w:val="0000FF"/>
      <w:u w:val="single"/>
    </w:rPr>
  </w:style>
  <w:style w:type="paragraph" w:styleId="En-tte">
    <w:name w:val="header"/>
    <w:basedOn w:val="Normal"/>
    <w:rsid w:val="008919CE"/>
    <w:pPr>
      <w:tabs>
        <w:tab w:val="center" w:pos="4536"/>
        <w:tab w:val="right" w:pos="9072"/>
      </w:tabs>
      <w:suppressAutoHyphens w:val="0"/>
    </w:pPr>
    <w:rPr>
      <w:lang w:eastAsia="fr-FR"/>
    </w:rPr>
  </w:style>
  <w:style w:type="paragraph" w:styleId="Pieddepage">
    <w:name w:val="footer"/>
    <w:basedOn w:val="Normal"/>
    <w:rsid w:val="008919CE"/>
    <w:pPr>
      <w:tabs>
        <w:tab w:val="center" w:pos="4536"/>
        <w:tab w:val="right" w:pos="9072"/>
      </w:tabs>
      <w:suppressAutoHyphens w:val="0"/>
    </w:pPr>
    <w:rPr>
      <w:lang w:eastAsia="fr-FR"/>
    </w:rPr>
  </w:style>
  <w:style w:type="paragraph" w:styleId="Textedebulles">
    <w:name w:val="Balloon Text"/>
    <w:basedOn w:val="Normal"/>
    <w:link w:val="TextedebullesCar"/>
    <w:rsid w:val="00AE50A6"/>
    <w:pPr>
      <w:suppressAutoHyphens w:val="0"/>
    </w:pPr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AE50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7E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aud\Desktop\UTILE\En%20t&#234;te%20Ligue%20offici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Ligue officiel</Template>
  <TotalTime>0</TotalTime>
  <Pages>1</Pages>
  <Words>174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tête Ligue</vt:lpstr>
    </vt:vector>
  </TitlesOfParts>
  <Company>FSGT</Company>
  <LinksUpToDate>false</LinksUpToDate>
  <CharactersWithSpaces>1605</CharactersWithSpaces>
  <SharedDoc>false</SharedDoc>
  <HLinks>
    <vt:vector size="12" baseType="variant">
      <vt:variant>
        <vt:i4>4325474</vt:i4>
      </vt:variant>
      <vt:variant>
        <vt:i4>3</vt:i4>
      </vt:variant>
      <vt:variant>
        <vt:i4>0</vt:i4>
      </vt:variant>
      <vt:variant>
        <vt:i4>5</vt:i4>
      </vt:variant>
      <vt:variant>
        <vt:lpwstr>mailto:cathy@fsgtpaca.fr</vt:lpwstr>
      </vt:variant>
      <vt:variant>
        <vt:lpwstr/>
      </vt:variant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http://www.fsgt13.com/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tête Ligue</dc:title>
  <dc:creator>cathy arnaud</dc:creator>
  <cp:lastModifiedBy>Cathy Stella</cp:lastModifiedBy>
  <cp:revision>5</cp:revision>
  <cp:lastPrinted>2025-07-03T14:23:00Z</cp:lastPrinted>
  <dcterms:created xsi:type="dcterms:W3CDTF">2024-07-03T12:47:00Z</dcterms:created>
  <dcterms:modified xsi:type="dcterms:W3CDTF">2025-07-03T14:24:00Z</dcterms:modified>
</cp:coreProperties>
</file>